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82"/>
        <w:gridCol w:w="3346"/>
        <w:gridCol w:w="3261"/>
        <w:gridCol w:w="2126"/>
        <w:gridCol w:w="1420"/>
      </w:tblGrid>
      <w:tr w:rsidR="0048642A" w:rsidRPr="00060905">
        <w:trPr>
          <w:gridAfter w:val="1"/>
          <w:trHeight w:val="923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Марка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Год выпуска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Мэрия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Мерседес-Бенц Е420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Мэрия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Даймлер Крайслер S 430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Мэрия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Мицубиси Поджеро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Мэрия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Мерседес-Бенц 280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Мэрия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Даймлер Крайслер 430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 "Санитарный полигон"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Мерседес-Бенц Е200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2001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ЖКХ и СЖ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Даймлер-Крайслер S 430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2003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 220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образования Октябрьского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539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 интернат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ВАЗ-21074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УСР Свердловского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ПЭУ "Бишкекводоканал"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УМС мэрии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Хюндай-Элантра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533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Горфинуправление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Бишкекское троллейбусное управление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городского транспорта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Фольксваген-Пассат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 280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УСР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Ниссан-Максима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Первомайский райфин отдел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Даймлер-Крайслер Е200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образования Свердловского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ХундайГетц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Ленинский райфинотдел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 "Тазалык"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ГАЗ 31105411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2005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  230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ГАЗ 31105-120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2004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Бишкекское троллейбусное управление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УСР Ленинского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ВАЗ 21074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Октябрьский райфинотдел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Тайотакарина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Горспорт комитет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Дэу Эсперо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Первомайская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 Е320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МП"Бишкекасфальтсервис"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Мерседес-Бенц 230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Мерседес-Бенц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1989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 320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Мерседес-Бенц Е320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1999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Агентство развития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Хундай Купе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УСР Первомайского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 240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1991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Ниссан-Максима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Мицубиси L300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образования Первомайского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ХундайГетц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образования Ленинского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ХундайГетц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УСР Октябрьского района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 А4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УМС мэрии города Бишкек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Дэу Нексия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Мерседес Бенц 320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Мазда 626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1994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Ауди В4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ОГУКС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Дэу Нексия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2009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Октябрьская райадминистрация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ГАЗ 3110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2002</w:t>
            </w:r>
          </w:p>
        </w:tc>
      </w:tr>
      <w:tr w:rsidR="0048642A" w:rsidRPr="00060905">
        <w:trPr>
          <w:gridAfter w:val="1"/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Хундай-Гетц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</w:tr>
      <w:tr w:rsidR="0048642A" w:rsidRPr="00060905">
        <w:trPr>
          <w:trHeight w:val="630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МП "Бишкекасфальтсервис"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ГАЗ 30210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642A" w:rsidRPr="00FF467C" w:rsidRDefault="0048642A" w:rsidP="00FF467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4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0" w:type="auto"/>
            <w:vAlign w:val="center"/>
          </w:tcPr>
          <w:p w:rsidR="0048642A" w:rsidRPr="00FF467C" w:rsidRDefault="0048642A" w:rsidP="00FF46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8642A" w:rsidRDefault="0048642A">
      <w:bookmarkStart w:id="0" w:name="_GoBack"/>
      <w:bookmarkEnd w:id="0"/>
    </w:p>
    <w:sectPr w:rsidR="0048642A" w:rsidSect="00EC6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65"/>
    <w:rsid w:val="000116EF"/>
    <w:rsid w:val="00060905"/>
    <w:rsid w:val="000A1FAC"/>
    <w:rsid w:val="00133786"/>
    <w:rsid w:val="0022568E"/>
    <w:rsid w:val="00236B04"/>
    <w:rsid w:val="003B26B4"/>
    <w:rsid w:val="003C27A9"/>
    <w:rsid w:val="00482438"/>
    <w:rsid w:val="0048642A"/>
    <w:rsid w:val="004977D6"/>
    <w:rsid w:val="00725965"/>
    <w:rsid w:val="00745857"/>
    <w:rsid w:val="0079408B"/>
    <w:rsid w:val="00896B8B"/>
    <w:rsid w:val="009C275F"/>
    <w:rsid w:val="00A51241"/>
    <w:rsid w:val="00A9332F"/>
    <w:rsid w:val="00C36C3D"/>
    <w:rsid w:val="00D83AF2"/>
    <w:rsid w:val="00DA3887"/>
    <w:rsid w:val="00E51276"/>
    <w:rsid w:val="00EB5703"/>
    <w:rsid w:val="00EC6B08"/>
    <w:rsid w:val="00F60CE5"/>
    <w:rsid w:val="00FF467C"/>
    <w:rsid w:val="00FF4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0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F4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FF46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0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386</Words>
  <Characters>2202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uluk</dc:creator>
  <cp:keywords/>
  <dc:description/>
  <cp:lastModifiedBy>09016</cp:lastModifiedBy>
  <cp:revision>2</cp:revision>
  <dcterms:created xsi:type="dcterms:W3CDTF">2015-12-17T05:08:00Z</dcterms:created>
  <dcterms:modified xsi:type="dcterms:W3CDTF">2015-12-17T05:08:00Z</dcterms:modified>
</cp:coreProperties>
</file>